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FB7C7D">
      <w:r>
        <w:rPr>
          <w:noProof/>
          <w:lang w:val="es-AR" w:eastAsia="es-AR"/>
        </w:rPr>
        <w:drawing>
          <wp:inline distT="0" distB="0" distL="0" distR="0">
            <wp:extent cx="1371600" cy="842963"/>
            <wp:effectExtent l="0" t="0" r="0" b="0"/>
            <wp:docPr id="4" name="Imagen 4" descr="C:\Users\Bruno\Desktop\logo_banco_gali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runo\Desktop\logo_banco_galic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D3" w:rsidRDefault="00B17CD3" w:rsidP="00B17CD3">
      <w:pPr>
        <w:rPr>
          <w:rFonts w:ascii="Arial" w:hAnsi="Arial" w:cs="Arial"/>
          <w:b/>
          <w:sz w:val="22"/>
          <w:szCs w:val="22"/>
        </w:rPr>
      </w:pPr>
    </w:p>
    <w:p w:rsidR="000C4D51" w:rsidRPr="000C4D51" w:rsidRDefault="000C4D51" w:rsidP="000C4D51">
      <w:pPr>
        <w:rPr>
          <w:rFonts w:ascii="Arial" w:hAnsi="Arial" w:cs="Arial"/>
          <w:b/>
          <w:color w:val="F55D09"/>
          <w:sz w:val="22"/>
          <w:szCs w:val="22"/>
        </w:rPr>
      </w:pPr>
      <w:r w:rsidRPr="000C4D51">
        <w:rPr>
          <w:rFonts w:ascii="Arial" w:hAnsi="Arial" w:cs="Arial"/>
          <w:b/>
          <w:color w:val="F55D09"/>
          <w:sz w:val="22"/>
          <w:szCs w:val="22"/>
        </w:rPr>
        <w:t>DATOS DEL BENEFICIARIO / BENEFICIARY DATA</w:t>
      </w:r>
    </w:p>
    <w:p w:rsidR="000C4D51" w:rsidRDefault="000C4D51" w:rsidP="000C4D51">
      <w:pPr>
        <w:rPr>
          <w:rFonts w:ascii="Arial" w:hAnsi="Arial" w:cs="Arial"/>
          <w:sz w:val="22"/>
          <w:szCs w:val="22"/>
        </w:rPr>
      </w:pPr>
    </w:p>
    <w:p w:rsidR="000C4D51" w:rsidRPr="00630754" w:rsidRDefault="000C4D51" w:rsidP="000C4D5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Nombre / </w:t>
      </w:r>
      <w:proofErr w:type="spellStart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Name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CODE LOGISTICS SA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Dirección  / </w:t>
      </w:r>
      <w:proofErr w:type="spellStart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Address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>
        <w:rPr>
          <w:rFonts w:ascii="Arial" w:hAnsi="Arial" w:cs="Arial"/>
          <w:color w:val="595959" w:themeColor="text1" w:themeTint="A6"/>
          <w:sz w:val="22"/>
          <w:szCs w:val="22"/>
        </w:rPr>
        <w:t>AV DE LOS INCAS 5150 4ª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A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Teléfono / </w:t>
      </w:r>
      <w:proofErr w:type="spellStart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Telephone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 011- 5252-0440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Ciudad/ </w:t>
      </w:r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City  :</w:t>
      </w:r>
      <w:proofErr w:type="gramEnd"/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   BUENOS AIRES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País / </w:t>
      </w:r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Country  :</w:t>
      </w:r>
      <w:proofErr w:type="gramEnd"/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    ARGENTINA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Cuenta Número / </w:t>
      </w:r>
      <w:proofErr w:type="spell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Account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Number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4866-4114-2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Identificación Tributaria/ </w:t>
      </w:r>
      <w:proofErr w:type="spell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Tax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Identification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 xml:space="preserve"> 30-71454532-5</w:t>
      </w:r>
    </w:p>
    <w:p w:rsidR="000C4D51" w:rsidRPr="00D97AEE" w:rsidRDefault="000C4D51" w:rsidP="000C4D51">
      <w:pPr>
        <w:rPr>
          <w:rFonts w:ascii="Arial" w:hAnsi="Arial" w:cs="Arial"/>
          <w:sz w:val="22"/>
          <w:szCs w:val="22"/>
        </w:rPr>
      </w:pPr>
    </w:p>
    <w:p w:rsidR="000C4D51" w:rsidRPr="00D97AEE" w:rsidRDefault="000C4D51" w:rsidP="000C4D51">
      <w:pPr>
        <w:rPr>
          <w:rFonts w:ascii="Arial" w:hAnsi="Arial" w:cs="Arial"/>
          <w:sz w:val="22"/>
          <w:szCs w:val="22"/>
        </w:rPr>
      </w:pPr>
    </w:p>
    <w:p w:rsidR="000C4D51" w:rsidRPr="000C4D51" w:rsidRDefault="000C4D51" w:rsidP="000C4D51">
      <w:pPr>
        <w:rPr>
          <w:rFonts w:ascii="Arial" w:hAnsi="Arial" w:cs="Arial"/>
          <w:b/>
          <w:color w:val="F55D09"/>
          <w:sz w:val="22"/>
          <w:szCs w:val="22"/>
        </w:rPr>
      </w:pPr>
      <w:r w:rsidRPr="000C4D51">
        <w:rPr>
          <w:rFonts w:ascii="Arial" w:hAnsi="Arial" w:cs="Arial"/>
          <w:b/>
          <w:color w:val="F55D09"/>
          <w:sz w:val="22"/>
          <w:szCs w:val="22"/>
        </w:rPr>
        <w:t>DATOS BANCARIOS / BANK DETAILS</w:t>
      </w:r>
    </w:p>
    <w:p w:rsidR="000C4D51" w:rsidRPr="00D97AEE" w:rsidRDefault="000C4D51" w:rsidP="000C4D5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C4D51" w:rsidRPr="000C4D51" w:rsidRDefault="000C4D51" w:rsidP="000C4D51">
      <w:pPr>
        <w:spacing w:line="276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Banco del Beneficiario / </w:t>
      </w:r>
      <w:proofErr w:type="spell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Beneficiary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Bank :</w:t>
      </w:r>
      <w:proofErr w:type="gram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BANCO DE GALICIA Y BUENOS AIRES SA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Dirección del Banco /Bank </w:t>
      </w:r>
      <w:proofErr w:type="spellStart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Address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25 DE MAYO 990- GUALEGUAYCHU- ENTRE RIOS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Código Swift/ Swift </w:t>
      </w:r>
      <w:proofErr w:type="spellStart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code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:</w:t>
      </w:r>
      <w:proofErr w:type="gram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ab/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GABAARBA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A.B.A. (USA),  I.B.A.N (EUROPA): 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Cuenta Número / </w:t>
      </w:r>
      <w:proofErr w:type="spell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Account</w:t>
      </w:r>
      <w:proofErr w:type="spellEnd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>Number</w:t>
      </w:r>
      <w:proofErr w:type="spellEnd"/>
      <w:proofErr w:type="gramStart"/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:  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4866</w:t>
      </w:r>
      <w:proofErr w:type="gramEnd"/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-4114-2</w:t>
      </w:r>
    </w:p>
    <w:p w:rsidR="000C4D51" w:rsidRPr="000C4D51" w:rsidRDefault="000C4D51" w:rsidP="000C4D51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4D51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Ciudad/País: City / Country: </w:t>
      </w:r>
      <w:r w:rsidRPr="000C4D51">
        <w:rPr>
          <w:rFonts w:ascii="Arial" w:hAnsi="Arial" w:cs="Arial"/>
          <w:color w:val="595959" w:themeColor="text1" w:themeTint="A6"/>
          <w:sz w:val="22"/>
          <w:szCs w:val="22"/>
        </w:rPr>
        <w:t>30-71454532-5</w:t>
      </w:r>
    </w:p>
    <w:p w:rsidR="000C4D51" w:rsidRDefault="000C4D51" w:rsidP="000C4D51">
      <w:pPr>
        <w:spacing w:line="360" w:lineRule="auto"/>
        <w:rPr>
          <w:rFonts w:ascii="Arial" w:hAnsi="Arial" w:cs="Arial"/>
          <w:sz w:val="22"/>
          <w:szCs w:val="22"/>
        </w:rPr>
      </w:pPr>
    </w:p>
    <w:p w:rsidR="000C4D51" w:rsidRPr="00630754" w:rsidRDefault="000C4D51" w:rsidP="000C4D51">
      <w:pPr>
        <w:spacing w:line="360" w:lineRule="auto"/>
        <w:rPr>
          <w:rFonts w:ascii="Arial" w:hAnsi="Arial" w:cs="Arial"/>
          <w:sz w:val="22"/>
          <w:szCs w:val="22"/>
        </w:rPr>
      </w:pPr>
    </w:p>
    <w:p w:rsidR="000C4D51" w:rsidRPr="000C4D51" w:rsidRDefault="000C4D51" w:rsidP="000C4D51">
      <w:pPr>
        <w:spacing w:line="360" w:lineRule="auto"/>
        <w:rPr>
          <w:rFonts w:ascii="Arial" w:hAnsi="Arial" w:cs="Arial"/>
          <w:b/>
          <w:color w:val="F55D09"/>
          <w:sz w:val="20"/>
          <w:szCs w:val="20"/>
        </w:rPr>
      </w:pPr>
      <w:r w:rsidRPr="000C4D51">
        <w:rPr>
          <w:rFonts w:ascii="Arial" w:hAnsi="Arial" w:cs="Arial"/>
          <w:b/>
          <w:color w:val="F55D09"/>
          <w:sz w:val="20"/>
          <w:szCs w:val="20"/>
        </w:rPr>
        <w:t>BANCO INTERMEDIARIO/INTERMEDIARY BANK     SI /YES  ___</w:t>
      </w:r>
      <w:r w:rsidRPr="000C4D51">
        <w:rPr>
          <w:rFonts w:ascii="Arial" w:hAnsi="Arial" w:cs="Arial"/>
          <w:b/>
          <w:color w:val="F55D09"/>
          <w:sz w:val="20"/>
          <w:szCs w:val="20"/>
        </w:rPr>
        <w:tab/>
        <w:t xml:space="preserve">  NO/  NO   ____</w:t>
      </w:r>
    </w:p>
    <w:p w:rsidR="000C4D51" w:rsidRPr="00630754" w:rsidRDefault="000C4D51" w:rsidP="000C4D51">
      <w:pPr>
        <w:spacing w:line="360" w:lineRule="auto"/>
        <w:rPr>
          <w:rFonts w:ascii="Arial" w:hAnsi="Arial" w:cs="Arial"/>
          <w:sz w:val="20"/>
          <w:szCs w:val="20"/>
        </w:rPr>
      </w:pPr>
    </w:p>
    <w:p w:rsidR="000C4D51" w:rsidRPr="00630754" w:rsidRDefault="000C4D51" w:rsidP="000C4D51">
      <w:pPr>
        <w:spacing w:line="360" w:lineRule="auto"/>
        <w:rPr>
          <w:rFonts w:ascii="Arial" w:hAnsi="Arial" w:cs="Arial"/>
          <w:sz w:val="20"/>
          <w:szCs w:val="20"/>
        </w:rPr>
      </w:pPr>
    </w:p>
    <w:p w:rsidR="000C4D51" w:rsidRPr="000C4D51" w:rsidRDefault="000C4D51" w:rsidP="000C4D51">
      <w:pPr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0C4D51">
        <w:rPr>
          <w:rFonts w:ascii="Arial" w:hAnsi="Arial" w:cs="Arial"/>
          <w:b/>
          <w:color w:val="595959" w:themeColor="text1" w:themeTint="A6"/>
          <w:sz w:val="20"/>
          <w:szCs w:val="20"/>
        </w:rPr>
        <w:t>SI UTILIZA BANCO INTERMEDIARIO SUMINISTRE LOS DATOS/ IF YOU USE THE DATA PROVIDE INTERMEDIARY BANK:</w:t>
      </w:r>
    </w:p>
    <w:p w:rsidR="000C4D51" w:rsidRPr="003B1B5E" w:rsidRDefault="000C4D51" w:rsidP="000C4D51">
      <w:pPr>
        <w:rPr>
          <w:rFonts w:ascii="Arial" w:hAnsi="Arial" w:cs="Arial"/>
          <w:b/>
          <w:sz w:val="20"/>
          <w:szCs w:val="20"/>
        </w:rPr>
      </w:pPr>
    </w:p>
    <w:p w:rsidR="000C4D51" w:rsidRPr="003B1B5E" w:rsidRDefault="000C4D51" w:rsidP="000C4D51">
      <w:pPr>
        <w:rPr>
          <w:rFonts w:ascii="Arial" w:hAnsi="Arial" w:cs="Arial"/>
          <w:b/>
          <w:sz w:val="20"/>
          <w:szCs w:val="20"/>
        </w:rPr>
      </w:pPr>
    </w:p>
    <w:p w:rsidR="00727D9F" w:rsidRDefault="00727D9F" w:rsidP="000C4D51"/>
    <w:sectPr w:rsidR="00727D9F" w:rsidSect="00727D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89" w:rsidRDefault="00A31A89" w:rsidP="00876F9A">
      <w:r>
        <w:separator/>
      </w:r>
    </w:p>
  </w:endnote>
  <w:endnote w:type="continuationSeparator" w:id="0">
    <w:p w:rsidR="00A31A89" w:rsidRDefault="00A31A89" w:rsidP="008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Pr="00727D9F" w:rsidRDefault="00727D9F" w:rsidP="00727D9F">
    <w:pPr>
      <w:pStyle w:val="Piedepgina"/>
      <w:jc w:val="center"/>
      <w:rPr>
        <w:color w:val="595959" w:themeColor="text1" w:themeTint="A6"/>
      </w:rPr>
    </w:pPr>
    <w:r>
      <w:rPr>
        <w:b/>
        <w:color w:val="EB4807"/>
      </w:rPr>
      <w:br/>
    </w:r>
    <w:proofErr w:type="spellStart"/>
    <w:r w:rsidRPr="00727D9F">
      <w:rPr>
        <w:b/>
        <w:color w:val="EB4807"/>
      </w:rPr>
      <w:t>Code</w:t>
    </w:r>
    <w:proofErr w:type="spellEnd"/>
    <w:r w:rsidRPr="00727D9F">
      <w:rPr>
        <w:b/>
        <w:color w:val="EB4807"/>
      </w:rPr>
      <w:t xml:space="preserve"> </w:t>
    </w:r>
    <w:proofErr w:type="spellStart"/>
    <w:r w:rsidRPr="00727D9F">
      <w:rPr>
        <w:b/>
        <w:color w:val="EB4807"/>
      </w:rPr>
      <w:t>Logistics</w:t>
    </w:r>
    <w:proofErr w:type="spellEnd"/>
    <w:r w:rsidRPr="00727D9F">
      <w:rPr>
        <w:b/>
        <w:color w:val="EB4807"/>
      </w:rPr>
      <w:t xml:space="preserve"> S.A</w:t>
    </w:r>
    <w:r w:rsidRPr="00727D9F">
      <w:rPr>
        <w:color w:val="EB4807"/>
      </w:rPr>
      <w:t xml:space="preserve">.  </w:t>
    </w:r>
    <w:r w:rsidRPr="00727D9F">
      <w:rPr>
        <w:color w:val="595959" w:themeColor="text1" w:themeTint="A6"/>
      </w:rPr>
      <w:t xml:space="preserve">Av. De Los Incas 5145 4th </w:t>
    </w:r>
    <w:proofErr w:type="spellStart"/>
    <w:r w:rsidRPr="00727D9F">
      <w:rPr>
        <w:color w:val="595959" w:themeColor="text1" w:themeTint="A6"/>
      </w:rPr>
      <w:t>floor</w:t>
    </w:r>
    <w:proofErr w:type="spellEnd"/>
    <w:r w:rsidRPr="00727D9F">
      <w:rPr>
        <w:color w:val="595959" w:themeColor="text1" w:themeTint="A6"/>
      </w:rPr>
      <w:t xml:space="preserve"> Of. A (C1427AAH) Buenos Aires, Argentina </w:t>
    </w:r>
    <w:proofErr w:type="spellStart"/>
    <w:r w:rsidRPr="00727D9F">
      <w:rPr>
        <w:color w:val="595959" w:themeColor="text1" w:themeTint="A6"/>
      </w:rPr>
      <w:t>Phone</w:t>
    </w:r>
    <w:proofErr w:type="spellEnd"/>
    <w:r w:rsidRPr="00727D9F">
      <w:rPr>
        <w:color w:val="595959" w:themeColor="text1" w:themeTint="A6"/>
      </w:rPr>
      <w:t xml:space="preserve">: +54 (11) 52520440 </w:t>
    </w:r>
    <w:r w:rsidRPr="00727D9F">
      <w:rPr>
        <w:b/>
        <w:color w:val="595959" w:themeColor="text1" w:themeTint="A6"/>
      </w:rPr>
      <w:t>www.code-logistics.com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89" w:rsidRDefault="00A31A89" w:rsidP="00876F9A">
      <w:r>
        <w:separator/>
      </w:r>
    </w:p>
  </w:footnote>
  <w:footnote w:type="continuationSeparator" w:id="0">
    <w:p w:rsidR="00A31A89" w:rsidRDefault="00A31A89" w:rsidP="0087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A31A8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4" o:spid="_x0000_s2050" type="#_x0000_t75" style="position:absolute;margin-left:0;margin-top:0;width:315.85pt;height:533.3pt;z-index:-251657216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Default="00A31A89" w:rsidP="00727D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5" o:spid="_x0000_s2051" type="#_x0000_t75" style="position:absolute;margin-left:0;margin-top:0;width:315.85pt;height:533.3pt;z-index:-251656192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  <w:r w:rsidR="00876F9A">
      <w:rPr>
        <w:noProof/>
      </w:rPr>
      <w:drawing>
        <wp:inline distT="0" distB="0" distL="0" distR="0" wp14:anchorId="54B8B4F1" wp14:editId="4D025578">
          <wp:extent cx="1371600" cy="1365504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D9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A31A8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3" o:spid="_x0000_s2049" type="#_x0000_t75" style="position:absolute;margin-left:0;margin-top:0;width:315.85pt;height:533.3pt;z-index:-251658240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3"/>
    <w:rsid w:val="000C4D51"/>
    <w:rsid w:val="00160F70"/>
    <w:rsid w:val="00507AF6"/>
    <w:rsid w:val="00727D9F"/>
    <w:rsid w:val="00876F9A"/>
    <w:rsid w:val="00942608"/>
    <w:rsid w:val="00A31A89"/>
    <w:rsid w:val="00B17CD3"/>
    <w:rsid w:val="00C530AD"/>
    <w:rsid w:val="00FB7C7D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EstiloCorreo21">
    <w:name w:val="EstiloCorreo21"/>
    <w:basedOn w:val="Fuentedeprrafopredeter"/>
    <w:semiHidden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stiloCorreo22">
    <w:name w:val="EstiloCorreo22"/>
    <w:basedOn w:val="Fuentedeprrafopredeter"/>
    <w:semiHidden/>
    <w:rsid w:val="000C4D5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EstiloCorreo21">
    <w:name w:val="EstiloCorreo21"/>
    <w:basedOn w:val="Fuentedeprrafopredeter"/>
    <w:semiHidden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stiloCorreo22">
    <w:name w:val="EstiloCorreo22"/>
    <w:basedOn w:val="Fuentedeprrafopredeter"/>
    <w:semiHidden/>
    <w:rsid w:val="000C4D5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Plantilla%20Hoja%20Membretad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A531-914D-4F0E-8B76-76E9AD12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 Word.dotx</Template>
  <TotalTime>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2014-10-10T21:34:00Z</dcterms:created>
  <dcterms:modified xsi:type="dcterms:W3CDTF">2014-10-10T21:49:00Z</dcterms:modified>
</cp:coreProperties>
</file>